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7668"/>
      </w:tblGrid>
      <w:tr w:rsidR="007977EA" w:rsidRPr="00FE5FC4" w:rsidTr="00FE5FC4">
        <w:trPr>
          <w:jc w:val="center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EA" w:rsidRPr="00FE5FC4" w:rsidRDefault="007977EA" w:rsidP="00FE5FC4">
            <w:pPr>
              <w:jc w:val="center"/>
              <w:rPr>
                <w:rFonts w:ascii="Calibri" w:hAnsi="Calibri"/>
              </w:rPr>
            </w:pPr>
            <w:r w:rsidRPr="00D03B07">
              <w:rPr>
                <w:rFonts w:ascii="Calibri" w:hAnsi="Calibri"/>
                <w:noProof/>
                <w:lang w:val="en-CA" w:eastAsia="en-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blazersksm" style="width:112.5pt;height:70.5pt;visibility:visible">
                  <v:imagedata r:id="rId5" o:title=""/>
                </v:shape>
              </w:pic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</w:tcPr>
          <w:p w:rsidR="007977EA" w:rsidRPr="00883B36" w:rsidRDefault="007977EA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:rsidR="007977EA" w:rsidRPr="00FE5FC4" w:rsidRDefault="007977E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FE5FC4">
                  <w:rPr>
                    <w:rFonts w:ascii="Calibri" w:hAnsi="Calibri"/>
                  </w:rPr>
                  <w:t>Kanata</w:t>
                </w:r>
              </w:smartTag>
            </w:smartTag>
            <w:r w:rsidRPr="00FE5FC4">
              <w:rPr>
                <w:rFonts w:ascii="Calibri" w:hAnsi="Calibri"/>
              </w:rPr>
              <w:t xml:space="preserve"> Minor Hockey</w:t>
            </w:r>
            <w:r>
              <w:rPr>
                <w:rFonts w:ascii="Calibri" w:hAnsi="Calibri"/>
              </w:rPr>
              <w:t xml:space="preserve"> Association</w:t>
            </w:r>
          </w:p>
          <w:p w:rsidR="007977EA" w:rsidRPr="00FE5FC4" w:rsidRDefault="007977EA">
            <w:pPr>
              <w:rPr>
                <w:rFonts w:ascii="Calibri" w:hAnsi="Calibri"/>
                <w:b/>
                <w:bCs/>
              </w:rPr>
            </w:pPr>
          </w:p>
          <w:p w:rsidR="007977EA" w:rsidRPr="00FE5FC4" w:rsidRDefault="007977EA" w:rsidP="00A8638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2012</w:t>
            </w:r>
            <w:r w:rsidRPr="00FE5FC4">
              <w:rPr>
                <w:rFonts w:ascii="Calibri" w:hAnsi="Calibri"/>
                <w:b/>
                <w:bCs/>
                <w:sz w:val="32"/>
              </w:rPr>
              <w:t>/</w:t>
            </w:r>
            <w:r>
              <w:rPr>
                <w:rFonts w:ascii="Calibri" w:hAnsi="Calibri"/>
                <w:b/>
                <w:bCs/>
                <w:sz w:val="32"/>
              </w:rPr>
              <w:t>13</w:t>
            </w:r>
            <w:r w:rsidRPr="00FE5FC4">
              <w:rPr>
                <w:rFonts w:ascii="Calibri" w:hAnsi="Calibri"/>
                <w:b/>
                <w:bCs/>
                <w:sz w:val="32"/>
              </w:rPr>
              <w:t xml:space="preserve"> </w:t>
            </w:r>
            <w:r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:rsidR="007977EA" w:rsidRPr="00FE5FC4" w:rsidRDefault="007977EA">
            <w:pPr>
              <w:rPr>
                <w:rFonts w:ascii="Calibri" w:hAnsi="Calibri"/>
                <w:b/>
                <w:bCs/>
              </w:rPr>
            </w:pPr>
          </w:p>
          <w:p w:rsidR="007977EA" w:rsidRPr="00FE5FC4" w:rsidRDefault="007977EA" w:rsidP="000C41C3">
            <w:pPr>
              <w:pStyle w:val="Heading1"/>
              <w:rPr>
                <w:rFonts w:ascii="Calibri" w:hAnsi="Calibri"/>
              </w:rPr>
            </w:pPr>
            <w:r w:rsidRPr="00FE5FC4">
              <w:rPr>
                <w:rFonts w:ascii="Calibri" w:hAnsi="Calibri"/>
              </w:rPr>
              <w:t>Application Dead</w:t>
            </w:r>
            <w:r>
              <w:rPr>
                <w:rFonts w:ascii="Calibri" w:hAnsi="Calibri"/>
              </w:rPr>
              <w:t>line</w:t>
            </w:r>
            <w:r w:rsidRPr="00FE5FC4"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</w:rPr>
              <w:t>April 8, 2012</w:t>
            </w:r>
          </w:p>
        </w:tc>
      </w:tr>
      <w:tr w:rsidR="007977EA" w:rsidRPr="00FE5FC4" w:rsidTr="00FE5FC4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</w:tcPr>
          <w:p w:rsidR="007977EA" w:rsidRPr="00FE5FC4" w:rsidRDefault="007977EA">
            <w:pPr>
              <w:rPr>
                <w:rFonts w:ascii="Calibri" w:hAnsi="Calibri"/>
              </w:rPr>
            </w:pPr>
          </w:p>
        </w:tc>
        <w:tc>
          <w:tcPr>
            <w:tcW w:w="7668" w:type="dxa"/>
            <w:tcBorders>
              <w:top w:val="single" w:sz="4" w:space="0" w:color="auto"/>
            </w:tcBorders>
          </w:tcPr>
          <w:p w:rsidR="007977EA" w:rsidRPr="00FE5FC4" w:rsidRDefault="007977EA">
            <w:pPr>
              <w:rPr>
                <w:rFonts w:ascii="Calibri" w:hAnsi="Calibri"/>
              </w:rPr>
            </w:pPr>
          </w:p>
        </w:tc>
      </w:tr>
      <w:tr w:rsidR="007977EA" w:rsidRPr="00FE5FC4" w:rsidTr="00FE5FC4">
        <w:trPr>
          <w:jc w:val="center"/>
        </w:trPr>
        <w:tc>
          <w:tcPr>
            <w:tcW w:w="3348" w:type="dxa"/>
          </w:tcPr>
          <w:p w:rsidR="007977EA" w:rsidRPr="00FE5FC4" w:rsidRDefault="007977EA">
            <w:pPr>
              <w:rPr>
                <w:rFonts w:ascii="Calibri" w:hAnsi="Calibri"/>
                <w:b/>
                <w:bCs/>
                <w:sz w:val="22"/>
              </w:rPr>
            </w:pPr>
            <w:r w:rsidRPr="00FE5FC4">
              <w:rPr>
                <w:rFonts w:ascii="Calibri" w:hAnsi="Calibri"/>
                <w:b/>
                <w:bCs/>
                <w:sz w:val="22"/>
              </w:rPr>
              <w:t>MINIMUM REQUIREMENTS:</w:t>
            </w:r>
          </w:p>
        </w:tc>
        <w:tc>
          <w:tcPr>
            <w:tcW w:w="7668" w:type="dxa"/>
          </w:tcPr>
          <w:p w:rsidR="007977EA" w:rsidRPr="00FE5FC4" w:rsidRDefault="007977EA" w:rsidP="00FE5FC4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52"/>
              <w:rPr>
                <w:rFonts w:ascii="Calibri" w:hAnsi="Calibri"/>
                <w:sz w:val="22"/>
              </w:rPr>
            </w:pPr>
            <w:r w:rsidRPr="00FE5FC4">
              <w:rPr>
                <w:rFonts w:ascii="Calibri" w:hAnsi="Calibri"/>
                <w:sz w:val="22"/>
              </w:rPr>
              <w:t>NCCP INTERMEDIATE/DEVELOPMENT I LEVEL FOR HEAD COACH POSITIONS</w:t>
            </w:r>
          </w:p>
          <w:p w:rsidR="007977EA" w:rsidRPr="00FE5FC4" w:rsidRDefault="007977EA" w:rsidP="00FE5FC4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52"/>
              <w:rPr>
                <w:rFonts w:ascii="Calibri" w:hAnsi="Calibri"/>
                <w:sz w:val="22"/>
              </w:rPr>
            </w:pPr>
            <w:r w:rsidRPr="00FE5FC4">
              <w:rPr>
                <w:rFonts w:ascii="Calibri" w:hAnsi="Calibri"/>
                <w:sz w:val="22"/>
              </w:rPr>
              <w:t>PREVIOUS COACHING EXPERIENCE AT THE COMPETITIVE LEVEL</w:t>
            </w:r>
          </w:p>
        </w:tc>
      </w:tr>
      <w:tr w:rsidR="007977EA" w:rsidRPr="00FE5FC4" w:rsidTr="00FE5FC4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</w:tcPr>
          <w:p w:rsidR="007977EA" w:rsidRPr="00FE5FC4" w:rsidRDefault="007977EA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7668" w:type="dxa"/>
            <w:tcBorders>
              <w:bottom w:val="single" w:sz="4" w:space="0" w:color="auto"/>
            </w:tcBorders>
          </w:tcPr>
          <w:p w:rsidR="007977EA" w:rsidRPr="00FE5FC4" w:rsidRDefault="007977EA">
            <w:pPr>
              <w:rPr>
                <w:rFonts w:ascii="Calibri" w:hAnsi="Calibri"/>
                <w:sz w:val="22"/>
              </w:rPr>
            </w:pPr>
          </w:p>
        </w:tc>
      </w:tr>
    </w:tbl>
    <w:p w:rsidR="007977EA" w:rsidRPr="00C7115E" w:rsidRDefault="007977EA">
      <w:pPr>
        <w:rPr>
          <w:rFonts w:ascii="Calibri" w:hAnsi="Calibri"/>
        </w:rPr>
      </w:pPr>
    </w:p>
    <w:tbl>
      <w:tblPr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8"/>
        <w:gridCol w:w="2880"/>
        <w:gridCol w:w="5760"/>
        <w:gridCol w:w="75"/>
      </w:tblGrid>
      <w:tr w:rsidR="007977EA" w:rsidRPr="00C7115E" w:rsidTr="00070006"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EA" w:rsidRPr="00C7115E" w:rsidRDefault="007977EA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APPLICANT’S NAME: </w:t>
            </w:r>
          </w:p>
          <w:p w:rsidR="007977EA" w:rsidRPr="00C7115E" w:rsidRDefault="007977EA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7EA" w:rsidRPr="00C7115E" w:rsidRDefault="007977EA">
            <w:pPr>
              <w:rPr>
                <w:rFonts w:ascii="Calibri" w:hAnsi="Calibri"/>
                <w:color w:val="0000FF"/>
              </w:rPr>
            </w:pPr>
          </w:p>
        </w:tc>
      </w:tr>
      <w:tr w:rsidR="007977EA" w:rsidRPr="00C7115E" w:rsidTr="00070006"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EA" w:rsidRPr="00C7115E" w:rsidRDefault="007977EA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ADDRESS:</w:t>
            </w:r>
          </w:p>
          <w:p w:rsidR="007977EA" w:rsidRPr="00C7115E" w:rsidRDefault="007977EA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7EA" w:rsidRPr="00C7115E" w:rsidRDefault="007977EA">
            <w:pPr>
              <w:rPr>
                <w:rFonts w:ascii="Calibri" w:hAnsi="Calibri"/>
                <w:color w:val="0000FF"/>
              </w:rPr>
            </w:pPr>
          </w:p>
        </w:tc>
      </w:tr>
      <w:tr w:rsidR="007977EA" w:rsidRPr="00C7115E" w:rsidTr="00070006"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EA" w:rsidRPr="00C7115E" w:rsidRDefault="007977EA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CITY/TOWN:</w:t>
            </w:r>
          </w:p>
          <w:p w:rsidR="007977EA" w:rsidRPr="00C7115E" w:rsidRDefault="007977EA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:rsidR="007977EA" w:rsidRPr="00C7115E" w:rsidRDefault="007977EA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:rsidR="007977EA" w:rsidRPr="00C7115E" w:rsidRDefault="007977EA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7EA" w:rsidRPr="00460ABD" w:rsidRDefault="007977EA" w:rsidP="00460ABD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7977EA" w:rsidRPr="00C7115E" w:rsidTr="00070006"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EA" w:rsidRPr="00C7115E" w:rsidRDefault="007977EA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:rsidR="007977EA" w:rsidRPr="00C7115E" w:rsidRDefault="007977EA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C7115E">
              <w:rPr>
                <w:rFonts w:ascii="Calibri" w:hAnsi="Calibri"/>
                <w:b/>
                <w:bCs/>
              </w:rPr>
              <w:t>(HOME) :</w:t>
            </w:r>
          </w:p>
          <w:p w:rsidR="007977EA" w:rsidRPr="00C7115E" w:rsidRDefault="007977EA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C7115E">
              <w:rPr>
                <w:rFonts w:ascii="Calibri" w:hAnsi="Calibri"/>
                <w:b/>
                <w:bCs/>
              </w:rPr>
              <w:t>(WORK) :</w:t>
            </w:r>
          </w:p>
          <w:p w:rsidR="007977EA" w:rsidRPr="00C7115E" w:rsidRDefault="007977EA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7EA" w:rsidRDefault="007977EA" w:rsidP="00455496">
            <w:pPr>
              <w:rPr>
                <w:rFonts w:ascii="Calibri" w:hAnsi="Calibri"/>
                <w:color w:val="0000FF"/>
              </w:rPr>
            </w:pPr>
          </w:p>
          <w:p w:rsidR="007977EA" w:rsidRPr="00460ABD" w:rsidRDefault="007977EA" w:rsidP="00455496">
            <w:pPr>
              <w:rPr>
                <w:rFonts w:ascii="Calibri" w:hAnsi="Calibri"/>
                <w:color w:val="0000FF"/>
              </w:rPr>
            </w:pPr>
          </w:p>
        </w:tc>
      </w:tr>
      <w:tr w:rsidR="007977EA" w:rsidRPr="00C7115E" w:rsidTr="00070006"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EA" w:rsidRPr="00C7115E" w:rsidRDefault="007977EA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ADDRESS:</w:t>
            </w:r>
          </w:p>
          <w:p w:rsidR="007977EA" w:rsidRPr="00C7115E" w:rsidRDefault="007977EA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7EA" w:rsidRPr="00460ABD" w:rsidRDefault="007977EA" w:rsidP="00BA7708">
            <w:pPr>
              <w:rPr>
                <w:rFonts w:ascii="Calibri" w:hAnsi="Calibri"/>
                <w:color w:val="0000FF"/>
              </w:rPr>
            </w:pPr>
          </w:p>
        </w:tc>
      </w:tr>
      <w:tr w:rsidR="007977EA" w:rsidRPr="00C7115E" w:rsidTr="0007000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</w:trPr>
        <w:tc>
          <w:tcPr>
            <w:tcW w:w="2448" w:type="dxa"/>
            <w:tcBorders>
              <w:left w:val="nil"/>
              <w:right w:val="nil"/>
            </w:tcBorders>
          </w:tcPr>
          <w:p w:rsidR="007977EA" w:rsidRDefault="007977EA">
            <w:pPr>
              <w:rPr>
                <w:rFonts w:ascii="Calibri" w:hAnsi="Calibri"/>
              </w:rPr>
            </w:pPr>
          </w:p>
          <w:p w:rsidR="007977EA" w:rsidRPr="00C7115E" w:rsidRDefault="007977EA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right w:val="nil"/>
            </w:tcBorders>
          </w:tcPr>
          <w:p w:rsidR="007977EA" w:rsidRPr="00C7115E" w:rsidRDefault="007977EA">
            <w:pPr>
              <w:rPr>
                <w:rFonts w:ascii="Calibri" w:hAnsi="Calibri"/>
              </w:rPr>
            </w:pPr>
          </w:p>
        </w:tc>
      </w:tr>
      <w:tr w:rsidR="007977EA" w:rsidRPr="00C7115E" w:rsidTr="0007000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cantSplit/>
        </w:trPr>
        <w:tc>
          <w:tcPr>
            <w:tcW w:w="11088" w:type="dxa"/>
            <w:gridSpan w:val="3"/>
          </w:tcPr>
          <w:p w:rsidR="007977EA" w:rsidRPr="00C7115E" w:rsidRDefault="007977EA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The Kanata Minor Hockey Association anticipates fielding teams at “AA” for Major Atom to Major Midget, “A” for Minor Atom to </w:t>
            </w:r>
            <w:r>
              <w:rPr>
                <w:rFonts w:ascii="Calibri" w:hAnsi="Calibri"/>
              </w:rPr>
              <w:t>Minor</w:t>
            </w:r>
            <w:r w:rsidRPr="00C7115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PeeWee</w:t>
            </w:r>
            <w:r w:rsidRPr="00C7115E">
              <w:rPr>
                <w:rFonts w:ascii="Calibri" w:hAnsi="Calibri"/>
              </w:rPr>
              <w:t xml:space="preserve"> and “B” for </w:t>
            </w:r>
            <w:r>
              <w:rPr>
                <w:rFonts w:ascii="Calibri" w:hAnsi="Calibri"/>
              </w:rPr>
              <w:t>Major Novice</w:t>
            </w:r>
            <w:r w:rsidRPr="00C7115E">
              <w:rPr>
                <w:rFonts w:ascii="Calibri" w:hAnsi="Calibri"/>
              </w:rPr>
              <w:t xml:space="preserve"> to Major Midget. </w:t>
            </w:r>
          </w:p>
          <w:p w:rsidR="007977EA" w:rsidRPr="00C7115E" w:rsidRDefault="007977EA">
            <w:pPr>
              <w:rPr>
                <w:rFonts w:ascii="Calibri" w:hAnsi="Calibri"/>
              </w:rPr>
            </w:pPr>
          </w:p>
          <w:p w:rsidR="007977EA" w:rsidRPr="00C7115E" w:rsidRDefault="007977EA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>Please Note:</w:t>
            </w:r>
            <w:r w:rsidRPr="00C7115E">
              <w:rPr>
                <w:rFonts w:ascii="Calibri" w:hAnsi="Calibri"/>
                <w:i/>
              </w:rPr>
              <w:t xml:space="preserve"> This application is not for coaching positions in the AAA </w:t>
            </w:r>
            <w:r>
              <w:rPr>
                <w:rFonts w:ascii="Calibri" w:hAnsi="Calibri"/>
                <w:i/>
              </w:rPr>
              <w:t>league</w:t>
            </w:r>
            <w:r w:rsidRPr="00C7115E">
              <w:rPr>
                <w:rFonts w:ascii="Calibri" w:hAnsi="Calibri"/>
                <w:i/>
              </w:rPr>
              <w:t>.  Application process for AAA teams will be conducted by the AAA Zone2 Selection Committee.</w:t>
            </w:r>
          </w:p>
        </w:tc>
      </w:tr>
      <w:tr w:rsidR="007977EA" w:rsidRPr="00C7115E" w:rsidTr="0007000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</w:trPr>
        <w:tc>
          <w:tcPr>
            <w:tcW w:w="5328" w:type="dxa"/>
            <w:gridSpan w:val="2"/>
            <w:tcBorders>
              <w:left w:val="nil"/>
              <w:right w:val="nil"/>
            </w:tcBorders>
          </w:tcPr>
          <w:p w:rsidR="007977EA" w:rsidRPr="00C7115E" w:rsidRDefault="007977EA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tcBorders>
              <w:left w:val="nil"/>
              <w:right w:val="nil"/>
            </w:tcBorders>
          </w:tcPr>
          <w:p w:rsidR="007977EA" w:rsidRPr="00C7115E" w:rsidRDefault="007977EA">
            <w:pPr>
              <w:rPr>
                <w:rFonts w:ascii="Calibri" w:hAnsi="Calibri"/>
              </w:rPr>
            </w:pPr>
          </w:p>
        </w:tc>
      </w:tr>
      <w:tr w:rsidR="007977EA" w:rsidRPr="00C7115E" w:rsidTr="0007000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4081"/>
        </w:trPr>
        <w:tc>
          <w:tcPr>
            <w:tcW w:w="11088" w:type="dxa"/>
            <w:gridSpan w:val="3"/>
          </w:tcPr>
          <w:p w:rsidR="007977EA" w:rsidRDefault="007977EA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I am interested in a position as head coach for  :</w:t>
            </w:r>
          </w:p>
          <w:p w:rsidR="007977EA" w:rsidRDefault="007977EA" w:rsidP="002000CF">
            <w:pPr>
              <w:rPr>
                <w:rFonts w:ascii="Calibri" w:hAnsi="Calibri"/>
              </w:rPr>
            </w:pPr>
          </w:p>
          <w:p w:rsidR="007977EA" w:rsidRDefault="007977EA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35"/>
              <w:gridCol w:w="4903"/>
              <w:gridCol w:w="3619"/>
            </w:tblGrid>
            <w:tr w:rsidR="007977EA" w:rsidRPr="00CA6EF8" w:rsidTr="00CA6EF8"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Age Group (Atom, PeeWee, Bantam or Midget)</w:t>
                  </w:r>
                </w:p>
              </w:tc>
              <w:tc>
                <w:tcPr>
                  <w:tcW w:w="3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</w:tr>
            <w:tr w:rsidR="007977EA" w:rsidRPr="00CA6EF8" w:rsidTr="00CA6EF8"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7977EA" w:rsidRPr="00C7115E" w:rsidRDefault="007977EA" w:rsidP="00F27D90">
            <w:pPr>
              <w:rPr>
                <w:rFonts w:ascii="Calibri" w:hAnsi="Calibri"/>
              </w:rPr>
            </w:pPr>
          </w:p>
          <w:p w:rsidR="007977EA" w:rsidRDefault="007977EA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 (optional):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35"/>
              <w:gridCol w:w="4903"/>
              <w:gridCol w:w="3619"/>
            </w:tblGrid>
            <w:tr w:rsidR="007977EA" w:rsidRPr="00CA6EF8" w:rsidTr="00CA6EF8"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Age Group (Atom, PeeWee, Bantam or Midget)</w:t>
                  </w:r>
                </w:p>
              </w:tc>
              <w:tc>
                <w:tcPr>
                  <w:tcW w:w="3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</w:tr>
            <w:tr w:rsidR="007977EA" w:rsidRPr="00CA6EF8" w:rsidTr="00CA6EF8"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7977EA" w:rsidRDefault="007977EA" w:rsidP="002000CF">
            <w:pPr>
              <w:rPr>
                <w:rFonts w:ascii="Calibri" w:hAnsi="Calibri"/>
              </w:rPr>
            </w:pPr>
          </w:p>
          <w:p w:rsidR="007977EA" w:rsidRDefault="007977EA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Third choice (optional):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35"/>
              <w:gridCol w:w="4903"/>
              <w:gridCol w:w="3619"/>
            </w:tblGrid>
            <w:tr w:rsidR="007977EA" w:rsidRPr="00CA6EF8" w:rsidTr="00CA6EF8"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Age Group (Atom, PeeWee, Bantam or Midget)</w:t>
                  </w:r>
                </w:p>
              </w:tc>
              <w:tc>
                <w:tcPr>
                  <w:tcW w:w="3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</w:tr>
            <w:tr w:rsidR="007977EA" w:rsidRPr="00CA6EF8" w:rsidTr="00CA6EF8"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7977EA" w:rsidRPr="00C7115E" w:rsidRDefault="007977EA">
            <w:pPr>
              <w:rPr>
                <w:rFonts w:ascii="Calibri" w:hAnsi="Calibri"/>
              </w:rPr>
            </w:pPr>
          </w:p>
        </w:tc>
      </w:tr>
      <w:tr w:rsidR="007977EA" w:rsidRPr="00C7115E" w:rsidTr="000700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90"/>
        </w:trPr>
        <w:tc>
          <w:tcPr>
            <w:tcW w:w="11163" w:type="dxa"/>
            <w:gridSpan w:val="4"/>
          </w:tcPr>
          <w:p w:rsidR="007977EA" w:rsidRPr="00C7115E" w:rsidRDefault="007977EA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Previous Coaching and Playing experience</w:t>
            </w:r>
            <w:r>
              <w:rPr>
                <w:rFonts w:ascii="Calibri" w:hAnsi="Calibri"/>
              </w:rPr>
              <w:t xml:space="preserve"> (‘tab’ between fields, or to add additional fields).</w:t>
            </w:r>
          </w:p>
          <w:p w:rsidR="007977EA" w:rsidRDefault="007977EA">
            <w:pPr>
              <w:rPr>
                <w:rFonts w:ascii="Calibri" w:hAnsi="Calibri"/>
              </w:rPr>
            </w:pPr>
          </w:p>
          <w:p w:rsidR="007977EA" w:rsidRPr="00C7115E" w:rsidRDefault="00797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3"/>
              <w:gridCol w:w="3402"/>
              <w:gridCol w:w="1984"/>
              <w:gridCol w:w="1837"/>
              <w:gridCol w:w="2226"/>
            </w:tblGrid>
            <w:tr w:rsidR="007977EA" w:rsidRPr="00CA6EF8" w:rsidTr="00070006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Age Category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7977EA" w:rsidRPr="00CA6EF8" w:rsidTr="00070006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7977EA" w:rsidRPr="00CA6EF8" w:rsidTr="00070006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7977EA" w:rsidRPr="00CA6EF8" w:rsidTr="00070006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7977EA" w:rsidRPr="00CA6EF8" w:rsidTr="00070006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7977EA" w:rsidRPr="00CA6EF8" w:rsidTr="00070006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7977EA" w:rsidRDefault="007977EA">
            <w:pPr>
              <w:rPr>
                <w:rFonts w:ascii="Calibri" w:hAnsi="Calibri"/>
              </w:rPr>
            </w:pPr>
          </w:p>
          <w:p w:rsidR="007977EA" w:rsidRDefault="007977EA" w:rsidP="000700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Playing:</w:t>
            </w:r>
          </w:p>
          <w:p w:rsidR="007977EA" w:rsidRDefault="007977EA">
            <w:pPr>
              <w:rPr>
                <w:rFonts w:ascii="Calibri" w:hAnsi="Calibri"/>
              </w:rPr>
            </w:pPr>
          </w:p>
          <w:tbl>
            <w:tblPr>
              <w:tblpPr w:leftFromText="180" w:rightFromText="180" w:vertAnchor="text" w:horzAnchor="margin" w:tblpY="-207"/>
              <w:tblOverlap w:val="never"/>
              <w:tblW w:w="10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3"/>
              <w:gridCol w:w="9524"/>
            </w:tblGrid>
            <w:tr w:rsidR="007977EA" w:rsidRPr="00CA6EF8" w:rsidTr="00070006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C90C89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C90C89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</w:tr>
            <w:tr w:rsidR="007977EA" w:rsidRPr="00CA6EF8" w:rsidTr="00070006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7977EA" w:rsidRPr="00CA6EF8" w:rsidTr="00070006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7977EA" w:rsidRPr="00CA6EF8" w:rsidTr="00070006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7977EA" w:rsidRPr="00CA6EF8" w:rsidTr="00070006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7977EA" w:rsidRPr="00CA6EF8" w:rsidTr="00070006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7977EA" w:rsidRPr="00C7115E" w:rsidRDefault="007977EA" w:rsidP="00D03127">
            <w:pPr>
              <w:rPr>
                <w:rFonts w:ascii="Calibri" w:hAnsi="Calibri"/>
                <w:color w:val="0000FF"/>
              </w:rPr>
            </w:pPr>
          </w:p>
        </w:tc>
      </w:tr>
    </w:tbl>
    <w:p w:rsidR="007977EA" w:rsidRDefault="007977EA">
      <w:pPr>
        <w:rPr>
          <w:rFonts w:ascii="Calibri" w:hAnsi="Calibri"/>
        </w:rPr>
      </w:pPr>
    </w:p>
    <w:p w:rsidR="007977EA" w:rsidRPr="00C7115E" w:rsidRDefault="007977EA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28"/>
        <w:gridCol w:w="1980"/>
        <w:gridCol w:w="3708"/>
      </w:tblGrid>
      <w:tr w:rsidR="007977EA" w:rsidRPr="00C7115E" w:rsidTr="009D38BB"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7977EA" w:rsidRPr="00C7115E" w:rsidRDefault="007977EA" w:rsidP="00C711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  <w:r w:rsidRPr="00070006">
              <w:rPr>
                <w:rFonts w:ascii="Calibri" w:hAnsi="Calibri"/>
                <w:u w:val="single"/>
              </w:rPr>
              <w:t>Intermediate or Developmental 1 Certification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EA" w:rsidRPr="00C7115E" w:rsidRDefault="007977EA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Date</w:t>
            </w:r>
            <w:r>
              <w:rPr>
                <w:rFonts w:ascii="Calibri" w:hAnsi="Calibri"/>
              </w:rPr>
              <w:t xml:space="preserve"> achieved</w:t>
            </w:r>
            <w:r w:rsidRPr="00C7115E">
              <w:rPr>
                <w:rFonts w:ascii="Calibri" w:hAnsi="Calibri"/>
              </w:rPr>
              <w:t xml:space="preserve">: </w:t>
            </w:r>
          </w:p>
          <w:p w:rsidR="007977EA" w:rsidRPr="00C7115E" w:rsidRDefault="007977EA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Cert Number: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ook w:val="00A0"/>
            </w:tblPr>
            <w:tblGrid>
              <w:gridCol w:w="3477"/>
            </w:tblGrid>
            <w:tr w:rsidR="007977EA" w:rsidTr="00D03B07">
              <w:tc>
                <w:tcPr>
                  <w:tcW w:w="3477" w:type="dxa"/>
                </w:tcPr>
                <w:p w:rsidR="007977EA" w:rsidRPr="00D03B07" w:rsidRDefault="007977EA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7977EA" w:rsidTr="00D03B07">
              <w:tc>
                <w:tcPr>
                  <w:tcW w:w="3477" w:type="dxa"/>
                </w:tcPr>
                <w:p w:rsidR="007977EA" w:rsidRPr="00D03B07" w:rsidRDefault="007977EA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7977EA" w:rsidRPr="00460ABD" w:rsidRDefault="007977EA" w:rsidP="00805F8D">
            <w:pPr>
              <w:rPr>
                <w:rFonts w:ascii="Calibri" w:hAnsi="Calibri"/>
                <w:color w:val="0000FF"/>
              </w:rPr>
            </w:pPr>
          </w:p>
        </w:tc>
      </w:tr>
    </w:tbl>
    <w:p w:rsidR="007977EA" w:rsidRDefault="007977EA"/>
    <w:p w:rsidR="007977EA" w:rsidRDefault="007977EA"/>
    <w:tbl>
      <w:tblPr>
        <w:tblW w:w="11021" w:type="dxa"/>
        <w:tblLook w:val="0000"/>
      </w:tblPr>
      <w:tblGrid>
        <w:gridCol w:w="11021"/>
      </w:tblGrid>
      <w:tr w:rsidR="007977EA" w:rsidRPr="00C7115E" w:rsidTr="009D38BB">
        <w:trPr>
          <w:cantSplit/>
        </w:trPr>
        <w:tc>
          <w:tcPr>
            <w:tcW w:w="1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EA" w:rsidRDefault="007977EA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 R</w:t>
            </w:r>
            <w:r w:rsidRPr="00C7115E">
              <w:rPr>
                <w:rFonts w:ascii="Calibri" w:hAnsi="Calibri"/>
              </w:rPr>
              <w:t>eferences who are familiar with your hockey involvement.</w:t>
            </w:r>
          </w:p>
          <w:p w:rsidR="007977EA" w:rsidRDefault="007977EA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235"/>
              <w:gridCol w:w="3240"/>
              <w:gridCol w:w="4320"/>
            </w:tblGrid>
            <w:tr w:rsidR="007977EA" w:rsidRPr="00CA6EF8" w:rsidTr="00CA6EF8"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7977EA" w:rsidRPr="00CA6EF8" w:rsidTr="00CA6EF8"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7977EA" w:rsidRPr="00460ABD" w:rsidRDefault="007977EA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:rsidR="007977EA" w:rsidRDefault="007977EA">
            <w:pPr>
              <w:rPr>
                <w:rFonts w:ascii="Calibri" w:hAnsi="Calibri"/>
                <w:color w:val="0000FF"/>
              </w:rPr>
            </w:pPr>
          </w:p>
          <w:p w:rsidR="007977EA" w:rsidRPr="00460ABD" w:rsidRDefault="007977EA">
            <w:pPr>
              <w:rPr>
                <w:rFonts w:ascii="Calibri" w:hAnsi="Calibri"/>
                <w:color w:val="0000FF"/>
              </w:rPr>
            </w:pPr>
          </w:p>
          <w:p w:rsidR="007977EA" w:rsidRPr="00460ABD" w:rsidRDefault="007977EA">
            <w:pPr>
              <w:rPr>
                <w:rFonts w:ascii="Calibri" w:hAnsi="Calibri"/>
                <w:color w:val="0000FF"/>
              </w:rPr>
            </w:pPr>
          </w:p>
          <w:p w:rsidR="007977EA" w:rsidRPr="00460ABD" w:rsidRDefault="007977EA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235"/>
              <w:gridCol w:w="3240"/>
              <w:gridCol w:w="4320"/>
            </w:tblGrid>
            <w:tr w:rsidR="007977EA" w:rsidRPr="00CA6EF8" w:rsidTr="00CA6EF8"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7977EA" w:rsidRPr="00CA6EF8" w:rsidTr="00CA6EF8"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7977EA" w:rsidRPr="00460ABD" w:rsidRDefault="007977EA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:rsidR="007977EA" w:rsidRDefault="007977EA">
            <w:pPr>
              <w:rPr>
                <w:rFonts w:ascii="Calibri" w:hAnsi="Calibri"/>
                <w:color w:val="0000FF"/>
              </w:rPr>
            </w:pPr>
          </w:p>
          <w:p w:rsidR="007977EA" w:rsidRPr="00460ABD" w:rsidRDefault="007977EA">
            <w:pPr>
              <w:rPr>
                <w:rFonts w:ascii="Calibri" w:hAnsi="Calibri"/>
                <w:color w:val="0000FF"/>
              </w:rPr>
            </w:pPr>
          </w:p>
          <w:p w:rsidR="007977EA" w:rsidRPr="00460ABD" w:rsidRDefault="007977EA">
            <w:pPr>
              <w:rPr>
                <w:rFonts w:ascii="Calibri" w:hAnsi="Calibri"/>
                <w:color w:val="0000FF"/>
              </w:rPr>
            </w:pPr>
          </w:p>
          <w:p w:rsidR="007977EA" w:rsidRPr="00460ABD" w:rsidRDefault="007977EA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235"/>
              <w:gridCol w:w="3240"/>
              <w:gridCol w:w="4320"/>
            </w:tblGrid>
            <w:tr w:rsidR="007977EA" w:rsidRPr="00CA6EF8" w:rsidTr="00CA6EF8"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7977EA" w:rsidRPr="00CA6EF8" w:rsidTr="00CA6EF8"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7EA" w:rsidRPr="00CA6EF8" w:rsidRDefault="007977EA" w:rsidP="00E4554B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7977EA" w:rsidRPr="00460ABD" w:rsidRDefault="007977EA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:rsidR="007977EA" w:rsidRDefault="007977EA">
            <w:pPr>
              <w:rPr>
                <w:rFonts w:ascii="Calibri" w:hAnsi="Calibri"/>
                <w:color w:val="0000FF"/>
              </w:rPr>
            </w:pPr>
          </w:p>
          <w:p w:rsidR="007977EA" w:rsidRPr="00460ABD" w:rsidRDefault="007977EA">
            <w:pPr>
              <w:rPr>
                <w:rFonts w:ascii="Calibri" w:hAnsi="Calibri"/>
                <w:color w:val="0000FF"/>
              </w:rPr>
            </w:pPr>
          </w:p>
          <w:p w:rsidR="007977EA" w:rsidRPr="00460ABD" w:rsidRDefault="007977EA">
            <w:pPr>
              <w:rPr>
                <w:rFonts w:ascii="Calibri" w:hAnsi="Calibri"/>
                <w:color w:val="0000FF"/>
              </w:rPr>
            </w:pPr>
          </w:p>
          <w:p w:rsidR="007977EA" w:rsidRPr="00C7115E" w:rsidRDefault="007977EA">
            <w:pPr>
              <w:rPr>
                <w:rFonts w:ascii="Calibri" w:hAnsi="Calibri"/>
              </w:rPr>
            </w:pPr>
          </w:p>
        </w:tc>
      </w:tr>
    </w:tbl>
    <w:p w:rsidR="007977EA" w:rsidRPr="009C3609" w:rsidRDefault="007977EA" w:rsidP="00C61F0C">
      <w:pPr>
        <w:ind w:left="720" w:right="90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</w:rPr>
        <w:br w:type="page"/>
      </w:r>
      <w:r w:rsidRPr="009C3609">
        <w:rPr>
          <w:rFonts w:ascii="Calibri" w:hAnsi="Calibri"/>
          <w:b/>
          <w:sz w:val="28"/>
          <w:szCs w:val="28"/>
          <w:u w:val="single"/>
        </w:rPr>
        <w:t>NOTE</w:t>
      </w:r>
      <w:r w:rsidRPr="009C3609">
        <w:rPr>
          <w:rFonts w:ascii="Calibri" w:hAnsi="Calibri"/>
          <w:sz w:val="28"/>
          <w:szCs w:val="28"/>
        </w:rPr>
        <w:t xml:space="preserve"> : </w:t>
      </w:r>
    </w:p>
    <w:p w:rsidR="007977EA" w:rsidRDefault="007977EA" w:rsidP="00C61F0C">
      <w:pPr>
        <w:ind w:left="720" w:right="900"/>
        <w:rPr>
          <w:rFonts w:ascii="Calibri" w:hAnsi="Calibri"/>
        </w:rPr>
      </w:pPr>
    </w:p>
    <w:p w:rsidR="007977EA" w:rsidRDefault="007977EA" w:rsidP="00C61F0C">
      <w:pPr>
        <w:ind w:left="720" w:right="900"/>
        <w:rPr>
          <w:rFonts w:ascii="Calibri" w:hAnsi="Calibri"/>
        </w:rPr>
      </w:pPr>
      <w:r w:rsidRPr="00E4554B">
        <w:rPr>
          <w:rFonts w:ascii="Calibri" w:hAnsi="Calibri"/>
        </w:rPr>
        <w:t xml:space="preserve">Supporting documents outlining: </w:t>
      </w:r>
    </w:p>
    <w:p w:rsidR="007977EA" w:rsidRDefault="007977EA" w:rsidP="00C61F0C">
      <w:pPr>
        <w:ind w:left="720" w:right="900"/>
        <w:rPr>
          <w:rFonts w:ascii="Calibri" w:hAnsi="Calibri"/>
        </w:rPr>
      </w:pPr>
    </w:p>
    <w:p w:rsidR="007977EA" w:rsidRDefault="007977EA" w:rsidP="00BE0B00">
      <w:pPr>
        <w:numPr>
          <w:ilvl w:val="0"/>
          <w:numId w:val="10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Additional details on </w:t>
      </w:r>
      <w:r w:rsidRPr="00E4554B">
        <w:rPr>
          <w:rFonts w:ascii="Calibri" w:hAnsi="Calibri"/>
        </w:rPr>
        <w:t xml:space="preserve">your hockey experience </w:t>
      </w:r>
    </w:p>
    <w:p w:rsidR="007977EA" w:rsidRDefault="007977EA" w:rsidP="00BE0B00">
      <w:pPr>
        <w:numPr>
          <w:ilvl w:val="0"/>
          <w:numId w:val="10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Your hockey </w:t>
      </w:r>
      <w:r w:rsidRPr="00E4554B">
        <w:rPr>
          <w:rFonts w:ascii="Calibri" w:hAnsi="Calibri"/>
        </w:rPr>
        <w:t xml:space="preserve">philosophy </w:t>
      </w:r>
    </w:p>
    <w:p w:rsidR="007977EA" w:rsidRDefault="007977EA" w:rsidP="00BE0B00">
      <w:pPr>
        <w:numPr>
          <w:ilvl w:val="0"/>
          <w:numId w:val="10"/>
        </w:numPr>
        <w:ind w:right="900"/>
        <w:rPr>
          <w:rFonts w:ascii="Calibri" w:hAnsi="Calibri"/>
        </w:rPr>
      </w:pPr>
      <w:r>
        <w:rPr>
          <w:rFonts w:ascii="Calibri" w:hAnsi="Calibri"/>
        </w:rPr>
        <w:t>A representative mid-season practice plan (appropriate for the level you are applying to coach)</w:t>
      </w:r>
    </w:p>
    <w:p w:rsidR="007977EA" w:rsidRDefault="007977EA" w:rsidP="00C61F0C">
      <w:pPr>
        <w:ind w:left="720" w:right="900"/>
        <w:rPr>
          <w:rFonts w:ascii="Calibri" w:hAnsi="Calibri"/>
        </w:rPr>
      </w:pPr>
    </w:p>
    <w:p w:rsidR="007977EA" w:rsidRPr="00D05445" w:rsidRDefault="007977EA" w:rsidP="00C61F0C">
      <w:pPr>
        <w:ind w:left="720" w:right="900"/>
        <w:rPr>
          <w:rFonts w:ascii="Calibri" w:hAnsi="Calibri"/>
          <w:u w:val="single"/>
        </w:rPr>
      </w:pPr>
      <w:r w:rsidRPr="00D05445">
        <w:rPr>
          <w:rFonts w:ascii="Calibri" w:hAnsi="Calibri"/>
          <w:u w:val="single"/>
        </w:rPr>
        <w:t xml:space="preserve">are to be submitted together with this form, or as attachments to your E-mail message. </w:t>
      </w:r>
    </w:p>
    <w:p w:rsidR="007977EA" w:rsidRPr="00E4554B" w:rsidRDefault="007977EA" w:rsidP="00C61F0C">
      <w:pPr>
        <w:ind w:left="720" w:right="900"/>
        <w:rPr>
          <w:rFonts w:ascii="Calibri" w:hAnsi="Calibri"/>
        </w:rPr>
      </w:pPr>
    </w:p>
    <w:p w:rsidR="007977EA" w:rsidRPr="00C7115E" w:rsidRDefault="007977EA" w:rsidP="00C61F0C">
      <w:pPr>
        <w:ind w:left="720" w:right="900"/>
        <w:rPr>
          <w:rFonts w:ascii="Calibri" w:hAnsi="Calibri"/>
        </w:rPr>
      </w:pPr>
    </w:p>
    <w:p w:rsidR="007977EA" w:rsidRPr="00C7115E" w:rsidRDefault="007977EA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 w:rsidRPr="00C7115E">
        <w:rPr>
          <w:rFonts w:ascii="Calibri" w:hAnsi="Calibri"/>
        </w:rPr>
        <w:t>Interviews are expected to be conducted in early April</w:t>
      </w:r>
    </w:p>
    <w:p w:rsidR="007977EA" w:rsidRDefault="007977EA" w:rsidP="00BE0B00">
      <w:pPr>
        <w:ind w:left="1440" w:right="900"/>
        <w:rPr>
          <w:rFonts w:ascii="Calibri" w:hAnsi="Calibri"/>
        </w:rPr>
      </w:pPr>
    </w:p>
    <w:p w:rsidR="007977EA" w:rsidRPr="00C7115E" w:rsidRDefault="007977EA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 w:rsidRPr="00C7115E">
        <w:rPr>
          <w:rFonts w:ascii="Calibri" w:hAnsi="Calibri"/>
        </w:rPr>
        <w:t>Candidates will be contacted by the selection committee with their interview times</w:t>
      </w:r>
    </w:p>
    <w:p w:rsidR="007977EA" w:rsidRDefault="007977EA" w:rsidP="00BE0B00">
      <w:pPr>
        <w:ind w:left="1440" w:right="900"/>
        <w:rPr>
          <w:rFonts w:ascii="Calibri" w:hAnsi="Calibri"/>
        </w:rPr>
      </w:pPr>
    </w:p>
    <w:p w:rsidR="007977EA" w:rsidRPr="00C7115E" w:rsidRDefault="007977EA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Applicants should bring yearly plans, </w:t>
      </w:r>
      <w:r w:rsidRPr="00C7115E">
        <w:rPr>
          <w:rFonts w:ascii="Calibri" w:hAnsi="Calibri"/>
        </w:rPr>
        <w:t>proposed budgets to their interview for submission to the selection committee</w:t>
      </w:r>
    </w:p>
    <w:p w:rsidR="007977EA" w:rsidRDefault="007977EA" w:rsidP="00BE0B00">
      <w:pPr>
        <w:ind w:left="1440" w:right="900"/>
        <w:rPr>
          <w:rFonts w:ascii="Calibri" w:hAnsi="Calibri"/>
        </w:rPr>
      </w:pPr>
    </w:p>
    <w:p w:rsidR="007977EA" w:rsidRDefault="007977EA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 w:rsidRPr="00C7115E">
        <w:rPr>
          <w:rFonts w:ascii="Calibri" w:hAnsi="Calibri"/>
        </w:rPr>
        <w:t>Coaching positions will be offered conditionally on successful police criminal record check being carried out.</w:t>
      </w:r>
    </w:p>
    <w:p w:rsidR="007977EA" w:rsidRDefault="007977EA" w:rsidP="00B03ED6">
      <w:pPr>
        <w:ind w:right="900"/>
        <w:rPr>
          <w:rFonts w:ascii="Calibri" w:hAnsi="Calibri"/>
        </w:rPr>
      </w:pPr>
    </w:p>
    <w:p w:rsidR="007977EA" w:rsidRDefault="007977EA" w:rsidP="00B03ED6">
      <w:pPr>
        <w:ind w:right="900"/>
        <w:rPr>
          <w:rFonts w:ascii="Calibri" w:hAnsi="Calibri"/>
        </w:rPr>
      </w:pPr>
    </w:p>
    <w:p w:rsidR="007977EA" w:rsidRDefault="007977EA" w:rsidP="00B03ED6">
      <w:pPr>
        <w:ind w:left="720" w:right="900"/>
        <w:rPr>
          <w:rFonts w:ascii="Calibri" w:hAnsi="Calibri"/>
          <w:sz w:val="28"/>
          <w:szCs w:val="28"/>
        </w:rPr>
      </w:pPr>
      <w:r w:rsidRPr="00B03ED6">
        <w:rPr>
          <w:rFonts w:ascii="Calibri" w:hAnsi="Calibri"/>
          <w:b/>
          <w:sz w:val="28"/>
          <w:szCs w:val="28"/>
        </w:rPr>
        <w:t xml:space="preserve">Please E-mail this </w:t>
      </w:r>
      <w:r>
        <w:rPr>
          <w:rFonts w:ascii="Calibri" w:hAnsi="Calibri"/>
          <w:b/>
          <w:sz w:val="28"/>
          <w:szCs w:val="28"/>
        </w:rPr>
        <w:t>application</w:t>
      </w:r>
      <w:r w:rsidRPr="00B03ED6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with</w:t>
      </w:r>
      <w:r w:rsidRPr="00B03ED6">
        <w:rPr>
          <w:rFonts w:ascii="Calibri" w:hAnsi="Calibri"/>
          <w:b/>
          <w:sz w:val="28"/>
          <w:szCs w:val="28"/>
        </w:rPr>
        <w:t xml:space="preserve"> the supporting </w:t>
      </w:r>
      <w:r>
        <w:rPr>
          <w:rFonts w:ascii="Calibri" w:hAnsi="Calibri"/>
          <w:b/>
          <w:sz w:val="28"/>
          <w:szCs w:val="28"/>
        </w:rPr>
        <w:t>documents</w:t>
      </w:r>
      <w:r w:rsidRPr="00B03ED6">
        <w:rPr>
          <w:rFonts w:ascii="Calibri" w:hAnsi="Calibri"/>
          <w:b/>
          <w:sz w:val="28"/>
          <w:szCs w:val="28"/>
        </w:rPr>
        <w:t xml:space="preserve"> listed above to</w:t>
      </w:r>
      <w:r>
        <w:rPr>
          <w:rFonts w:ascii="Calibri" w:hAnsi="Calibri"/>
          <w:b/>
          <w:sz w:val="28"/>
          <w:szCs w:val="28"/>
        </w:rPr>
        <w:t>:</w:t>
      </w:r>
      <w:r w:rsidRPr="00B03ED6">
        <w:rPr>
          <w:rFonts w:ascii="Calibri" w:hAnsi="Calibri"/>
          <w:sz w:val="28"/>
          <w:szCs w:val="28"/>
        </w:rPr>
        <w:t xml:space="preserve"> </w:t>
      </w:r>
    </w:p>
    <w:p w:rsidR="007977EA" w:rsidRDefault="007977EA" w:rsidP="00B03ED6">
      <w:pPr>
        <w:ind w:left="720" w:right="900"/>
        <w:jc w:val="center"/>
        <w:rPr>
          <w:rFonts w:ascii="Calibri" w:hAnsi="Calibri"/>
          <w:sz w:val="28"/>
          <w:szCs w:val="28"/>
        </w:rPr>
      </w:pPr>
    </w:p>
    <w:p w:rsidR="007977EA" w:rsidRDefault="007977EA" w:rsidP="00B03ED6">
      <w:pPr>
        <w:ind w:left="720" w:right="900"/>
        <w:jc w:val="center"/>
        <w:rPr>
          <w:rFonts w:ascii="Calibri" w:hAnsi="Calibri"/>
          <w:sz w:val="28"/>
          <w:szCs w:val="28"/>
        </w:rPr>
      </w:pPr>
      <w:hyperlink r:id="rId6" w:history="1">
        <w:r w:rsidRPr="00387710">
          <w:rPr>
            <w:rStyle w:val="Hyperlink"/>
            <w:rFonts w:ascii="Calibri" w:hAnsi="Calibri"/>
            <w:sz w:val="28"/>
            <w:szCs w:val="28"/>
          </w:rPr>
          <w:t>kanatablazers@rogers.com</w:t>
        </w:r>
      </w:hyperlink>
    </w:p>
    <w:p w:rsidR="007977EA" w:rsidRPr="00B03ED6" w:rsidRDefault="007977EA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p w:rsidR="007977EA" w:rsidRPr="00B03ED6" w:rsidRDefault="007977EA" w:rsidP="00B03ED6">
      <w:pPr>
        <w:ind w:left="720" w:right="900"/>
        <w:rPr>
          <w:rFonts w:ascii="Calibri" w:hAnsi="Calibri"/>
          <w:b/>
          <w:sz w:val="28"/>
          <w:szCs w:val="28"/>
        </w:rPr>
      </w:pPr>
      <w:r w:rsidRPr="00B03ED6">
        <w:rPr>
          <w:rFonts w:ascii="Calibri" w:hAnsi="Calibri"/>
          <w:b/>
          <w:sz w:val="28"/>
          <w:szCs w:val="28"/>
        </w:rPr>
        <w:t xml:space="preserve">or submit physical documents to the </w:t>
      </w:r>
      <w:r>
        <w:rPr>
          <w:rFonts w:ascii="Calibri" w:hAnsi="Calibri"/>
          <w:b/>
          <w:sz w:val="28"/>
          <w:szCs w:val="28"/>
        </w:rPr>
        <w:t>Director of Competitive Programs</w:t>
      </w:r>
      <w:r w:rsidRPr="00B03ED6">
        <w:rPr>
          <w:rFonts w:ascii="Calibri" w:hAnsi="Calibri"/>
          <w:b/>
          <w:sz w:val="28"/>
          <w:szCs w:val="28"/>
        </w:rPr>
        <w:t xml:space="preserve"> Mail Slot beside the KMHA Office at the Kanata Recreation Centre.</w:t>
      </w:r>
    </w:p>
    <w:sectPr w:rsidR="007977EA" w:rsidRPr="00B03ED6" w:rsidSect="0059331F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12B"/>
    <w:multiLevelType w:val="hybridMultilevel"/>
    <w:tmpl w:val="5E92902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B26"/>
    <w:rsid w:val="00030347"/>
    <w:rsid w:val="0004444C"/>
    <w:rsid w:val="00046F43"/>
    <w:rsid w:val="00070006"/>
    <w:rsid w:val="0008187F"/>
    <w:rsid w:val="000B7FDD"/>
    <w:rsid w:val="000C41C3"/>
    <w:rsid w:val="00115942"/>
    <w:rsid w:val="002000CF"/>
    <w:rsid w:val="00236C5E"/>
    <w:rsid w:val="002C62FB"/>
    <w:rsid w:val="002E3EB3"/>
    <w:rsid w:val="00325B89"/>
    <w:rsid w:val="00347FAE"/>
    <w:rsid w:val="003821FF"/>
    <w:rsid w:val="00387710"/>
    <w:rsid w:val="003F0595"/>
    <w:rsid w:val="0040577D"/>
    <w:rsid w:val="00421482"/>
    <w:rsid w:val="00455496"/>
    <w:rsid w:val="00460ABD"/>
    <w:rsid w:val="004C5E6C"/>
    <w:rsid w:val="00503514"/>
    <w:rsid w:val="005202FB"/>
    <w:rsid w:val="00525902"/>
    <w:rsid w:val="00540CD3"/>
    <w:rsid w:val="0058372E"/>
    <w:rsid w:val="005913ED"/>
    <w:rsid w:val="0059331F"/>
    <w:rsid w:val="0059680B"/>
    <w:rsid w:val="005C4EE9"/>
    <w:rsid w:val="0060337A"/>
    <w:rsid w:val="00646E7A"/>
    <w:rsid w:val="007727FD"/>
    <w:rsid w:val="00782083"/>
    <w:rsid w:val="007977EA"/>
    <w:rsid w:val="007F557D"/>
    <w:rsid w:val="00805F8D"/>
    <w:rsid w:val="00810E9B"/>
    <w:rsid w:val="00815050"/>
    <w:rsid w:val="00883B36"/>
    <w:rsid w:val="0088602A"/>
    <w:rsid w:val="008922EF"/>
    <w:rsid w:val="008B3AAB"/>
    <w:rsid w:val="008F5581"/>
    <w:rsid w:val="009B4F08"/>
    <w:rsid w:val="009C3609"/>
    <w:rsid w:val="009D38BB"/>
    <w:rsid w:val="00A33AB0"/>
    <w:rsid w:val="00A43D01"/>
    <w:rsid w:val="00A57F57"/>
    <w:rsid w:val="00A83A7C"/>
    <w:rsid w:val="00A8638F"/>
    <w:rsid w:val="00B03ED6"/>
    <w:rsid w:val="00B2389F"/>
    <w:rsid w:val="00B66B26"/>
    <w:rsid w:val="00BA7708"/>
    <w:rsid w:val="00BE0B00"/>
    <w:rsid w:val="00C0595E"/>
    <w:rsid w:val="00C305CE"/>
    <w:rsid w:val="00C52699"/>
    <w:rsid w:val="00C61F0C"/>
    <w:rsid w:val="00C62F0A"/>
    <w:rsid w:val="00C7115E"/>
    <w:rsid w:val="00C90C89"/>
    <w:rsid w:val="00CA6EF8"/>
    <w:rsid w:val="00D03127"/>
    <w:rsid w:val="00D03B07"/>
    <w:rsid w:val="00D05445"/>
    <w:rsid w:val="00D26B4B"/>
    <w:rsid w:val="00DA12F1"/>
    <w:rsid w:val="00DD2355"/>
    <w:rsid w:val="00DF0201"/>
    <w:rsid w:val="00E26AF1"/>
    <w:rsid w:val="00E34FDC"/>
    <w:rsid w:val="00E4307A"/>
    <w:rsid w:val="00E4554B"/>
    <w:rsid w:val="00E52230"/>
    <w:rsid w:val="00EA77A1"/>
    <w:rsid w:val="00EB42AA"/>
    <w:rsid w:val="00EE439A"/>
    <w:rsid w:val="00F156B7"/>
    <w:rsid w:val="00F27D90"/>
    <w:rsid w:val="00F65E22"/>
    <w:rsid w:val="00FC1A06"/>
    <w:rsid w:val="00FC5C28"/>
    <w:rsid w:val="00FE3A11"/>
    <w:rsid w:val="00FE5FC4"/>
    <w:rsid w:val="00FF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9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439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439A"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ED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ED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rsid w:val="008922EF"/>
    <w:rPr>
      <w:rFonts w:cs="Times New Roman"/>
      <w:color w:val="0000FF"/>
      <w:u w:val="single"/>
    </w:rPr>
  </w:style>
  <w:style w:type="character" w:customStyle="1" w:styleId="title1">
    <w:name w:val="title1"/>
    <w:basedOn w:val="DefaultParagraphFont"/>
    <w:uiPriority w:val="99"/>
    <w:rsid w:val="00E4307A"/>
    <w:rPr>
      <w:rFonts w:ascii="Verdana" w:hAnsi="Verdana" w:cs="Times New Roman"/>
      <w:b/>
      <w:bCs/>
      <w:color w:val="003399"/>
      <w:sz w:val="17"/>
      <w:szCs w:val="17"/>
    </w:rPr>
  </w:style>
  <w:style w:type="table" w:styleId="TableGrid">
    <w:name w:val="Table Grid"/>
    <w:basedOn w:val="TableNormal"/>
    <w:uiPriority w:val="99"/>
    <w:rsid w:val="002000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41C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tablazers@roger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394</Words>
  <Characters>2248</Characters>
  <Application>Microsoft Office Outlook</Application>
  <DocSecurity>0</DocSecurity>
  <Lines>0</Lines>
  <Paragraphs>0</Paragraphs>
  <ScaleCrop>false</ScaleCrop>
  <Company>Health Canada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subject/>
  <dc:creator>Steve MacLean</dc:creator>
  <cp:keywords/>
  <dc:description/>
  <cp:lastModifiedBy>snyder.aj</cp:lastModifiedBy>
  <cp:revision>2</cp:revision>
  <cp:lastPrinted>2010-03-11T04:34:00Z</cp:lastPrinted>
  <dcterms:created xsi:type="dcterms:W3CDTF">2012-04-24T11:04:00Z</dcterms:created>
  <dcterms:modified xsi:type="dcterms:W3CDTF">2012-04-24T11:04:00Z</dcterms:modified>
</cp:coreProperties>
</file>